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1A58E9" w:rsidRPr="00D24A3E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58136F76" w:rsidR="00312977" w:rsidRPr="00D24A3E" w:rsidRDefault="00514DC1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  <w:r w:rsidRPr="00D24A3E">
              <w:rPr>
                <w:rFonts w:ascii="Trebuchet MS" w:hAnsi="Trebuchet MS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065C51FD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250190</wp:posOffset>
                      </wp:positionV>
                      <wp:extent cx="2139950" cy="309245"/>
                      <wp:effectExtent l="0" t="0" r="635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17.3pt;margin-top:19.7pt;width:168.5pt;height:24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&#13;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C8353F6" w14:textId="660CFBDE" w:rsidR="00FA0FB9" w:rsidRPr="00D24A3E" w:rsidRDefault="00E57FF0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  <w:r w:rsidRPr="00D24A3E">
              <w:rPr>
                <w:rFonts w:ascii="Trebuchet MS" w:hAnsi="Trebuchet MS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6F4531E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160020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0;margin-top:12.6pt;width:185pt;height:8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&#13;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6321510" w14:textId="5753FE78" w:rsidR="00FA0FB9" w:rsidRPr="00D24A3E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Pr="00D24A3E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Pr="00D24A3E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Pr="00D24A3E" w:rsidRDefault="00165CAE" w:rsidP="00FA0FB9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</w:p>
          <w:p w14:paraId="2E8A0A4E" w14:textId="654DAC7E" w:rsidR="001A58E9" w:rsidRPr="00D24A3E" w:rsidRDefault="00CA7BE8" w:rsidP="00D24A3E">
            <w:pPr>
              <w:jc w:val="center"/>
              <w:rPr>
                <w:rFonts w:ascii="Trebuchet MS" w:hAnsi="Trebuchet MS"/>
                <w:b/>
                <w:bCs/>
                <w:color w:val="0070C0"/>
                <w:sz w:val="36"/>
                <w:szCs w:val="36"/>
              </w:rPr>
            </w:pPr>
            <w:r w:rsidRPr="00D24A3E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D24A3E" w:rsidRPr="00D24A3E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DI INCLUSIONE SOCIALE NEL TERRITORIO</w:t>
            </w:r>
          </w:p>
        </w:tc>
      </w:tr>
      <w:tr w:rsidR="001A58E9" w:rsidRPr="00D24A3E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Pr="00D24A3E" w:rsidRDefault="00CA7BE8" w:rsidP="00FA0FB9">
            <w:pPr>
              <w:pStyle w:val="Titolo1"/>
              <w:rPr>
                <w:rFonts w:ascii="Trebuchet MS" w:hAnsi="Trebuchet MS"/>
              </w:rPr>
            </w:pPr>
          </w:p>
          <w:p w14:paraId="7F4682A6" w14:textId="77777777" w:rsidR="001A58E9" w:rsidRPr="00D24A3E" w:rsidRDefault="004A6508" w:rsidP="00FA0FB9">
            <w:pPr>
              <w:pStyle w:val="Titolo1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D24A3E">
                  <w:rPr>
                    <w:rFonts w:ascii="Trebuchet MS" w:hAnsi="Trebuchet MS"/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:rsidRPr="00D24A3E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50C59859" w14:textId="77777777" w:rsidR="001A58E9" w:rsidRDefault="001A58E9" w:rsidP="00FA0FB9">
            <w:pPr>
              <w:rPr>
                <w:rFonts w:ascii="Trebuchet MS" w:hAnsi="Trebuchet MS"/>
              </w:rPr>
            </w:pPr>
          </w:p>
          <w:p w14:paraId="248EC0FF" w14:textId="77777777" w:rsidR="00307F6D" w:rsidRDefault="00307F6D" w:rsidP="00FA0FB9">
            <w:pPr>
              <w:rPr>
                <w:rFonts w:ascii="Trebuchet MS" w:hAnsi="Trebuchet MS"/>
              </w:rPr>
            </w:pPr>
          </w:p>
          <w:p w14:paraId="103F788A" w14:textId="77777777" w:rsidR="00203883" w:rsidRPr="00D24A3E" w:rsidRDefault="00203883" w:rsidP="00FA0FB9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FA0FB9" w:rsidRPr="00D24A3E" w14:paraId="1B551797" w14:textId="77777777" w:rsidTr="00AD2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tcW w:w="11285" w:type="dxa"/>
            <w:shd w:val="clear" w:color="auto" w:fill="006600"/>
          </w:tcPr>
          <w:p w14:paraId="29FFCCEA" w14:textId="40C9C10A" w:rsidR="00FA0FB9" w:rsidRPr="00D24A3E" w:rsidRDefault="00FA0FB9" w:rsidP="001A58E9">
            <w:pPr>
              <w:pStyle w:val="Titolo2"/>
              <w:outlineLvl w:val="1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</w:rPr>
              <w:t>Titolo progetto</w:t>
            </w:r>
          </w:p>
        </w:tc>
      </w:tr>
      <w:tr w:rsidR="00FA0FB9" w:rsidRPr="00514DC1" w14:paraId="279F6BDB" w14:textId="77777777" w:rsidTr="00AD2582">
        <w:trPr>
          <w:trHeight w:val="924"/>
        </w:trPr>
        <w:tc>
          <w:tcPr>
            <w:tcW w:w="11285" w:type="dxa"/>
          </w:tcPr>
          <w:p w14:paraId="1B9FB6AC" w14:textId="3C93ECA6" w:rsidR="007C6EE3" w:rsidRDefault="00917488" w:rsidP="006B7FF7">
            <w:pPr>
              <w:rPr>
                <w:rFonts w:ascii="Trebuchet MS" w:hAnsi="Trebuchet MS"/>
              </w:rPr>
            </w:pPr>
            <w:r w:rsidRPr="00D24A3E">
              <w:rPr>
                <w:rFonts w:ascii="Segoe UI Symbol" w:hAnsi="Segoe UI Symbol" w:cs="Segoe UI Symbol"/>
              </w:rPr>
              <w:t>⃣</w:t>
            </w:r>
            <w:r w:rsidRPr="00D24A3E">
              <w:rPr>
                <w:rFonts w:ascii="Trebuchet MS" w:hAnsi="Trebuchet MS" w:cs="Tahoma"/>
              </w:rPr>
              <w:t xml:space="preserve">     </w:t>
            </w:r>
            <w:r w:rsidR="00CA7BE8" w:rsidRPr="00D24A3E">
              <w:rPr>
                <w:rFonts w:ascii="Trebuchet MS" w:hAnsi="Trebuchet MS"/>
              </w:rPr>
              <w:t>PROGETTO RETE</w:t>
            </w:r>
            <w:r w:rsidR="00642EE5" w:rsidRPr="00D24A3E">
              <w:rPr>
                <w:rFonts w:ascii="Trebuchet MS" w:hAnsi="Trebuchet MS"/>
              </w:rPr>
              <w:t xml:space="preserve"> – REFUGEE TEAMS</w:t>
            </w:r>
          </w:p>
          <w:p w14:paraId="4D6517E5" w14:textId="0FDCEB95" w:rsidR="00307F6D" w:rsidRDefault="00917488" w:rsidP="00307F6D">
            <w:pPr>
              <w:rPr>
                <w:rFonts w:ascii="Trebuchet MS" w:hAnsi="Trebuchet MS"/>
              </w:rPr>
            </w:pPr>
            <w:r w:rsidRPr="00D24A3E">
              <w:rPr>
                <w:rFonts w:ascii="Segoe UI Symbol" w:hAnsi="Segoe UI Symbol" w:cs="Segoe UI Symbol"/>
              </w:rPr>
              <w:t>⃣</w:t>
            </w:r>
            <w:r w:rsidRPr="00D24A3E">
              <w:rPr>
                <w:rFonts w:ascii="Trebuchet MS" w:hAnsi="Trebuchet MS" w:cs="Tahoma"/>
              </w:rPr>
              <w:t xml:space="preserve">     </w:t>
            </w:r>
            <w:r w:rsidR="00642EE5" w:rsidRPr="00D24A3E">
              <w:rPr>
                <w:rFonts w:ascii="Trebuchet MS" w:hAnsi="Trebuchet MS"/>
              </w:rPr>
              <w:t>PROGETTO “ZONA LUCE”</w:t>
            </w:r>
          </w:p>
          <w:p w14:paraId="289B25BF" w14:textId="3A5286EE" w:rsidR="007A43DD" w:rsidRPr="00307F6D" w:rsidRDefault="00307F6D" w:rsidP="00307F6D">
            <w:pPr>
              <w:rPr>
                <w:rFonts w:ascii="Trebuchet MS" w:hAnsi="Trebuchet MS"/>
                <w:lang w:val="en-US"/>
              </w:rPr>
            </w:pPr>
            <w:r w:rsidRPr="00307F6D">
              <w:rPr>
                <w:rFonts w:ascii="Segoe UI Symbol" w:hAnsi="Segoe UI Symbol" w:cs="Segoe UI Symbol"/>
                <w:lang w:val="en-US"/>
              </w:rPr>
              <w:t>⃣</w:t>
            </w:r>
            <w:r w:rsidRPr="00307F6D">
              <w:rPr>
                <w:rFonts w:ascii="Trebuchet MS" w:hAnsi="Trebuchet MS" w:cs="Tahoma"/>
                <w:lang w:val="en-US"/>
              </w:rPr>
              <w:t xml:space="preserve">  </w:t>
            </w:r>
            <w:r w:rsidR="007C6EE3" w:rsidRPr="00307F6D">
              <w:rPr>
                <w:rFonts w:ascii="Trebuchet MS" w:hAnsi="Trebuchet MS" w:cs="Tahoma"/>
                <w:lang w:val="en-US"/>
              </w:rPr>
              <w:t xml:space="preserve">    </w:t>
            </w:r>
            <w:r w:rsidR="007A43DD" w:rsidRPr="00D24A3E">
              <w:rPr>
                <w:rFonts w:ascii="Trebuchet MS" w:hAnsi="Trebuchet MS"/>
                <w:lang w:val="en-US"/>
              </w:rPr>
              <w:t>PROGETTO “FOOTBALL FOR A BETTER CHANCE”</w:t>
            </w:r>
          </w:p>
        </w:tc>
      </w:tr>
    </w:tbl>
    <w:p w14:paraId="7C30BF7C" w14:textId="54EE6131" w:rsidR="00FF7EBE" w:rsidRPr="00D24A3E" w:rsidRDefault="000628F6" w:rsidP="00F0767F">
      <w:pPr>
        <w:rPr>
          <w:rFonts w:ascii="Trebuchet MS" w:hAnsi="Trebuchet MS"/>
          <w:i/>
        </w:rPr>
      </w:pPr>
      <w:r w:rsidRPr="00D24A3E">
        <w:rPr>
          <w:rFonts w:ascii="Trebuchet MS" w:hAnsi="Trebuchet MS"/>
          <w:i/>
        </w:rPr>
        <w:t>L’adesione al Progetto è riservata alle Società già inserite nel Programma Socio-Educativo come da indicazione del Settore Giovanile e Scolastico Centrale</w:t>
      </w:r>
    </w:p>
    <w:p w14:paraId="1DDC0AEA" w14:textId="77777777" w:rsidR="000628F6" w:rsidRPr="00D24A3E" w:rsidRDefault="000628F6" w:rsidP="00F0767F">
      <w:pPr>
        <w:rPr>
          <w:rFonts w:ascii="Trebuchet MS" w:hAnsi="Trebuchet MS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FA0FB9" w:rsidRPr="00D24A3E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D24A3E" w:rsidRDefault="00FA0FB9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</w:rPr>
              <w:t xml:space="preserve">referente </w:t>
            </w:r>
            <w:r w:rsidR="00CA7BE8" w:rsidRPr="00D24A3E">
              <w:rPr>
                <w:rFonts w:ascii="Trebuchet MS" w:hAnsi="Trebuchet MS"/>
              </w:rPr>
              <w:t>DEL PROGETTO PER LA SOCIETA’</w:t>
            </w:r>
          </w:p>
        </w:tc>
      </w:tr>
      <w:tr w:rsidR="00FA0FB9" w:rsidRPr="00D24A3E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D24A3E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229A235D" w14:textId="3B2BB4FB" w:rsidR="00FA0FB9" w:rsidRPr="00D24A3E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FA0FB9" w:rsidRPr="00D24A3E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D24A3E" w:rsidRDefault="00FA0FB9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</w:rPr>
              <w:t xml:space="preserve">societa’ di appartenenza </w:t>
            </w:r>
          </w:p>
        </w:tc>
      </w:tr>
      <w:tr w:rsidR="00FA0FB9" w:rsidRPr="00D24A3E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D24A3E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16CAE66A" w14:textId="00F63EAA" w:rsidR="00FA0FB9" w:rsidRPr="00D24A3E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943322" w:rsidRPr="00D24A3E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D24A3E" w:rsidRDefault="00943322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</w:rPr>
              <w:t xml:space="preserve">EVENTUALE ALTRO PROGETTO QUALIFICANTE </w:t>
            </w:r>
            <w:r w:rsidR="00023D2C" w:rsidRPr="00D24A3E">
              <w:rPr>
                <w:rFonts w:ascii="Trebuchet MS" w:hAnsi="Trebuchet MS"/>
              </w:rPr>
              <w:t>proposto dalla Societa’</w:t>
            </w:r>
          </w:p>
        </w:tc>
      </w:tr>
      <w:tr w:rsidR="00943322" w:rsidRPr="00D24A3E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D24A3E" w:rsidRDefault="00943322" w:rsidP="00AE7731">
            <w:pPr>
              <w:rPr>
                <w:rFonts w:ascii="Trebuchet MS" w:hAnsi="Trebuchet MS"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825C42" w:rsidRPr="00D24A3E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vAlign w:val="bottom"/>
          </w:tcPr>
          <w:p w14:paraId="4072C792" w14:textId="77777777" w:rsidR="00943322" w:rsidRPr="00D24A3E" w:rsidRDefault="00943322" w:rsidP="001960E4">
            <w:pPr>
              <w:pStyle w:val="Titolo1"/>
              <w:outlineLvl w:val="0"/>
              <w:rPr>
                <w:rFonts w:ascii="Trebuchet MS" w:hAnsi="Trebuchet MS"/>
                <w:color w:val="002060"/>
              </w:rPr>
            </w:pPr>
          </w:p>
          <w:p w14:paraId="752F0343" w14:textId="7A6B4873" w:rsidR="00825C42" w:rsidRPr="00D24A3E" w:rsidRDefault="00CA7BE8" w:rsidP="001960E4">
            <w:pPr>
              <w:pStyle w:val="Titolo1"/>
              <w:outlineLvl w:val="0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  <w:color w:val="002060"/>
              </w:rPr>
              <w:t>APPLICAZIONE DEL PROGETTO</w:t>
            </w:r>
          </w:p>
        </w:tc>
      </w:tr>
      <w:tr w:rsidR="00825C42" w:rsidRPr="00D24A3E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vAlign w:val="center"/>
          </w:tcPr>
          <w:p w14:paraId="4F3144DE" w14:textId="77777777" w:rsidR="00825C42" w:rsidRPr="00D24A3E" w:rsidRDefault="00825C42" w:rsidP="00BE6ACF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FA0FB9" w:rsidRPr="00D24A3E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D24A3E" w:rsidRDefault="00CA7BE8" w:rsidP="00CA7BE8">
            <w:pPr>
              <w:pStyle w:val="Paragrafoelenco1"/>
              <w:ind w:left="0"/>
              <w:jc w:val="both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D24A3E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:rsidRPr="00D24A3E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D24A3E" w:rsidRDefault="00FA0FB9" w:rsidP="00FA0FB9">
            <w:pPr>
              <w:rPr>
                <w:rFonts w:ascii="Trebuchet MS" w:hAnsi="Trebuchet MS"/>
                <w:b/>
              </w:rPr>
            </w:pPr>
          </w:p>
        </w:tc>
      </w:tr>
    </w:tbl>
    <w:p w14:paraId="2633EDD0" w14:textId="31371230" w:rsidR="00165CAE" w:rsidRPr="00D24A3E" w:rsidRDefault="00165CAE">
      <w:pPr>
        <w:rPr>
          <w:rFonts w:ascii="Trebuchet MS" w:hAnsi="Trebuchet MS"/>
        </w:rPr>
      </w:pPr>
    </w:p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9815"/>
      </w:tblGrid>
      <w:tr w:rsidR="00341BB6" w:rsidRPr="00D24A3E" w14:paraId="0024628C" w14:textId="77777777" w:rsidTr="0051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  <w:vAlign w:val="center"/>
          </w:tcPr>
          <w:p w14:paraId="40D6811F" w14:textId="420831B6" w:rsidR="00523870" w:rsidRPr="00D24A3E" w:rsidRDefault="00341BB6" w:rsidP="00514DC1">
            <w:pPr>
              <w:pStyle w:val="Paragrafoelenco1"/>
              <w:ind w:left="0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D24A3E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 xml:space="preserve">RISULTATI ATTESI </w:t>
            </w:r>
          </w:p>
        </w:tc>
      </w:tr>
      <w:tr w:rsidR="00341BB6" w:rsidRPr="00D24A3E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D24A3E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341BB6" w:rsidRPr="00D24A3E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vAlign w:val="bottom"/>
          </w:tcPr>
          <w:p w14:paraId="0FD71682" w14:textId="4A6DACBA" w:rsidR="00341BB6" w:rsidRPr="00D24A3E" w:rsidRDefault="00CA7BE8" w:rsidP="00AE7731">
            <w:pPr>
              <w:pStyle w:val="Titolo1"/>
              <w:outlineLvl w:val="0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  <w:color w:val="002060"/>
              </w:rPr>
              <w:t>S</w:t>
            </w:r>
            <w:r w:rsidR="00341BB6" w:rsidRPr="00D24A3E">
              <w:rPr>
                <w:rFonts w:ascii="Trebuchet MS" w:hAnsi="Trebuchet MS"/>
                <w:color w:val="002060"/>
              </w:rPr>
              <w:t>oggetti proponenti</w:t>
            </w:r>
          </w:p>
        </w:tc>
      </w:tr>
      <w:tr w:rsidR="00341BB6" w:rsidRPr="00D24A3E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vAlign w:val="center"/>
          </w:tcPr>
          <w:p w14:paraId="5FF35C45" w14:textId="77777777" w:rsidR="00341BB6" w:rsidRPr="00D24A3E" w:rsidRDefault="00341BB6" w:rsidP="00AE7731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016"/>
        <w:gridCol w:w="2269"/>
        <w:gridCol w:w="2682"/>
        <w:gridCol w:w="2671"/>
      </w:tblGrid>
      <w:tr w:rsidR="00BB6643" w:rsidRPr="00D24A3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D24A3E" w:rsidRDefault="00874D37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D24A3E" w:rsidRDefault="00BB6643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D24A3E">
              <w:rPr>
                <w:rFonts w:ascii="Trebuchet MS" w:hAnsi="Trebuchet MS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D24A3E" w:rsidRDefault="00BB6643" w:rsidP="00AE7731">
            <w:pPr>
              <w:pStyle w:val="Titolo2"/>
              <w:outlineLvl w:val="1"/>
              <w:rPr>
                <w:rFonts w:ascii="Trebuchet MS" w:hAnsi="Trebuchet MS"/>
                <w:color w:val="002060"/>
              </w:rPr>
            </w:pPr>
            <w:r w:rsidRPr="00D24A3E">
              <w:rPr>
                <w:rFonts w:ascii="Trebuchet MS" w:hAnsi="Trebuchet MS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D24A3E" w:rsidRDefault="00BB6643" w:rsidP="00AE7731">
            <w:pPr>
              <w:pStyle w:val="Titolo2"/>
              <w:outlineLvl w:val="1"/>
              <w:rPr>
                <w:rFonts w:ascii="Trebuchet MS" w:hAnsi="Trebuchet MS"/>
                <w:color w:val="002060"/>
              </w:rPr>
            </w:pPr>
            <w:r w:rsidRPr="00D24A3E">
              <w:rPr>
                <w:rFonts w:ascii="Trebuchet MS" w:hAnsi="Trebuchet MS"/>
                <w:color w:val="002060"/>
              </w:rPr>
              <w:t>CELLULARE</w:t>
            </w:r>
          </w:p>
        </w:tc>
      </w:tr>
      <w:tr w:rsidR="00CA7BE8" w:rsidRPr="00D24A3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Pr="00D24A3E" w:rsidRDefault="00CA7BE8" w:rsidP="00085165">
            <w:pPr>
              <w:rPr>
                <w:rFonts w:ascii="Trebuchet MS" w:eastAsia="Times New Roman" w:hAnsi="Trebuchet MS" w:cs="Times New Roman"/>
                <w:color w:val="002060"/>
              </w:rPr>
            </w:pPr>
            <w:r w:rsidRPr="00D24A3E">
              <w:rPr>
                <w:rFonts w:ascii="Trebuchet MS" w:eastAsia="Times New Roman" w:hAnsi="Trebuchet MS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D24A3E" w:rsidRDefault="00CA7BE8" w:rsidP="00085165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D24A3E" w:rsidRDefault="00CA7BE8" w:rsidP="00085165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D24A3E" w:rsidRDefault="00CA7BE8" w:rsidP="00085165">
            <w:pPr>
              <w:rPr>
                <w:rFonts w:ascii="Trebuchet MS" w:hAnsi="Trebuchet MS"/>
                <w:b/>
              </w:rPr>
            </w:pPr>
          </w:p>
        </w:tc>
      </w:tr>
      <w:tr w:rsidR="00BB6643" w:rsidRPr="00D24A3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D24A3E" w:rsidRDefault="00BB6643" w:rsidP="000772F0">
            <w:pPr>
              <w:rPr>
                <w:rFonts w:ascii="Trebuchet MS" w:hAnsi="Trebuchet MS"/>
                <w:color w:val="002060"/>
              </w:rPr>
            </w:pPr>
            <w:r w:rsidRPr="00D24A3E">
              <w:rPr>
                <w:rFonts w:ascii="Trebuchet MS" w:hAnsi="Trebuchet MS"/>
                <w:color w:val="002060"/>
              </w:rPr>
              <w:t xml:space="preserve">DIRIGENTE RESPONSABILE </w:t>
            </w:r>
            <w:r w:rsidR="000772F0" w:rsidRPr="00D24A3E">
              <w:rPr>
                <w:rFonts w:ascii="Trebuchet MS" w:hAnsi="Trebuchet MS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BB6643" w:rsidRPr="00D24A3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D24A3E" w:rsidRDefault="00BB6643" w:rsidP="000772F0">
            <w:pPr>
              <w:rPr>
                <w:rFonts w:ascii="Trebuchet MS" w:hAnsi="Trebuchet MS"/>
                <w:b/>
                <w:color w:val="002060"/>
              </w:rPr>
            </w:pPr>
            <w:r w:rsidRPr="00D24A3E">
              <w:rPr>
                <w:rFonts w:ascii="Trebuchet MS" w:eastAsia="Times New Roman" w:hAnsi="Trebuchet MS" w:cs="Times New Roman"/>
                <w:color w:val="002060"/>
              </w:rPr>
              <w:t xml:space="preserve">RESPONSABILE TECNICO </w:t>
            </w:r>
            <w:r w:rsidR="000772F0" w:rsidRPr="00D24A3E">
              <w:rPr>
                <w:rFonts w:ascii="Trebuchet MS" w:eastAsia="Times New Roman" w:hAnsi="Trebuchet MS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CA7BE8" w:rsidRPr="00D24A3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77777777" w:rsidR="00CA7BE8" w:rsidRPr="00D24A3E" w:rsidRDefault="00CA7BE8" w:rsidP="00152B1E">
            <w:pPr>
              <w:rPr>
                <w:rFonts w:ascii="Trebuchet MS" w:hAnsi="Trebuchet MS"/>
                <w:b/>
                <w:color w:val="002060"/>
              </w:rPr>
            </w:pPr>
            <w:r w:rsidRPr="00D24A3E">
              <w:rPr>
                <w:rFonts w:ascii="Trebuchet MS" w:eastAsia="Times New Roman" w:hAnsi="Trebuchet MS" w:cs="Times New Roman"/>
                <w:color w:val="002060"/>
              </w:rPr>
              <w:t>PSICOLOGO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D24A3E" w:rsidRDefault="00CA7BE8" w:rsidP="00152B1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D24A3E" w:rsidRDefault="00CA7BE8" w:rsidP="00152B1E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D24A3E" w:rsidRDefault="00CA7BE8" w:rsidP="00152B1E">
            <w:pPr>
              <w:rPr>
                <w:rFonts w:ascii="Trebuchet MS" w:hAnsi="Trebuchet MS"/>
                <w:b/>
              </w:rPr>
            </w:pPr>
          </w:p>
        </w:tc>
      </w:tr>
      <w:tr w:rsidR="00BB6643" w:rsidRPr="00D24A3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D24A3E" w:rsidRDefault="00CA7BE8" w:rsidP="00AE7731">
            <w:pPr>
              <w:rPr>
                <w:rFonts w:ascii="Trebuchet MS" w:hAnsi="Trebuchet MS"/>
                <w:b/>
                <w:color w:val="002060"/>
              </w:rPr>
            </w:pPr>
            <w:r w:rsidRPr="00D24A3E">
              <w:rPr>
                <w:rFonts w:ascii="Trebuchet MS" w:eastAsia="Times New Roman" w:hAnsi="Trebuchet MS" w:cs="Times New Roman"/>
                <w:color w:val="002060"/>
              </w:rPr>
              <w:t>REFERENTE</w:t>
            </w:r>
            <w:r w:rsidR="00BB6643" w:rsidRPr="00D24A3E">
              <w:rPr>
                <w:rFonts w:ascii="Trebuchet MS" w:eastAsia="Times New Roman" w:hAnsi="Trebuchet MS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D24A3E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4F74AA31" w14:textId="77777777" w:rsidR="006E0067" w:rsidRPr="00D24A3E" w:rsidRDefault="006E0067" w:rsidP="00931338">
      <w:pPr>
        <w:rPr>
          <w:rFonts w:ascii="Trebuchet MS" w:hAnsi="Trebuchet MS"/>
          <w:color w:val="002060"/>
          <w:sz w:val="22"/>
          <w:szCs w:val="2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438"/>
        <w:gridCol w:w="543"/>
        <w:gridCol w:w="1865"/>
        <w:gridCol w:w="392"/>
        <w:gridCol w:w="2915"/>
        <w:gridCol w:w="485"/>
      </w:tblGrid>
      <w:tr w:rsidR="009F0C4A" w:rsidRPr="00D24A3E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D24A3E" w:rsidRDefault="009F0C4A" w:rsidP="00C06B51">
            <w:pPr>
              <w:tabs>
                <w:tab w:val="left" w:pos="1273"/>
              </w:tabs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D24A3E" w:rsidRDefault="009F0C4A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9F0C4A" w:rsidRPr="00D24A3E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D24A3E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  <w:p w14:paraId="37AD404B" w14:textId="70FF6479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Il Referente del Progetto nella Società</w:t>
            </w:r>
          </w:p>
        </w:tc>
      </w:tr>
      <w:tr w:rsidR="009F0C4A" w:rsidRPr="00D24A3E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D24A3E" w:rsidRDefault="009F0C4A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9F0C4A" w:rsidRPr="00D24A3E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D24A3E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Presidente o il Legale Rappresentante della Società</w:t>
            </w:r>
          </w:p>
        </w:tc>
      </w:tr>
      <w:tr w:rsidR="009F0C4A" w:rsidRPr="00D24A3E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D24A3E" w:rsidRDefault="009F0C4A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D24A3E" w:rsidRDefault="009F0C4A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9F0C4A" w:rsidRPr="00D24A3E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D24A3E" w:rsidRDefault="009F0C4A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D24A3E" w:rsidRDefault="009F0C4A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D24A3E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Pr="00D24A3E" w:rsidRDefault="00931338" w:rsidP="00931338">
      <w:pPr>
        <w:rPr>
          <w:rFonts w:ascii="Trebuchet MS" w:hAnsi="Trebuchet MS"/>
          <w:color w:val="002060"/>
          <w:sz w:val="22"/>
          <w:szCs w:val="22"/>
        </w:rPr>
      </w:pPr>
    </w:p>
    <w:sectPr w:rsidR="00931338" w:rsidRPr="00D24A3E" w:rsidSect="00514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042A" w14:textId="77777777" w:rsidR="004A6508" w:rsidRDefault="004A6508" w:rsidP="00E02929">
      <w:pPr>
        <w:spacing w:after="0"/>
      </w:pPr>
      <w:r>
        <w:separator/>
      </w:r>
    </w:p>
    <w:p w14:paraId="2F36A78F" w14:textId="77777777" w:rsidR="004A6508" w:rsidRDefault="004A6508"/>
  </w:endnote>
  <w:endnote w:type="continuationSeparator" w:id="0">
    <w:p w14:paraId="10770B67" w14:textId="77777777" w:rsidR="004A6508" w:rsidRDefault="004A6508" w:rsidP="00E02929">
      <w:pPr>
        <w:spacing w:after="0"/>
      </w:pPr>
      <w:r>
        <w:continuationSeparator/>
      </w:r>
    </w:p>
    <w:p w14:paraId="41FD3839" w14:textId="77777777" w:rsidR="004A6508" w:rsidRDefault="004A6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IGC - Azzurri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B4E8" w14:textId="77777777" w:rsidR="004A6508" w:rsidRDefault="004A6508" w:rsidP="00E02929">
      <w:pPr>
        <w:spacing w:after="0"/>
      </w:pPr>
      <w:r>
        <w:separator/>
      </w:r>
    </w:p>
    <w:p w14:paraId="4FE6FF59" w14:textId="77777777" w:rsidR="004A6508" w:rsidRDefault="004A6508"/>
  </w:footnote>
  <w:footnote w:type="continuationSeparator" w:id="0">
    <w:p w14:paraId="5EB9CC42" w14:textId="77777777" w:rsidR="004A6508" w:rsidRDefault="004A6508" w:rsidP="00E02929">
      <w:pPr>
        <w:spacing w:after="0"/>
      </w:pPr>
      <w:r>
        <w:continuationSeparator/>
      </w:r>
    </w:p>
    <w:p w14:paraId="18DDE6B5" w14:textId="77777777" w:rsidR="004A6508" w:rsidRDefault="004A6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66EA1"/>
    <w:rsid w:val="00185DCD"/>
    <w:rsid w:val="001960E4"/>
    <w:rsid w:val="001A58E9"/>
    <w:rsid w:val="001B0C6F"/>
    <w:rsid w:val="001D2D76"/>
    <w:rsid w:val="001E66DA"/>
    <w:rsid w:val="001F31F6"/>
    <w:rsid w:val="00203883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07F6D"/>
    <w:rsid w:val="003120E0"/>
    <w:rsid w:val="00312977"/>
    <w:rsid w:val="00321270"/>
    <w:rsid w:val="00321F35"/>
    <w:rsid w:val="00325368"/>
    <w:rsid w:val="0033460E"/>
    <w:rsid w:val="00341BB6"/>
    <w:rsid w:val="0035492F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4A6508"/>
    <w:rsid w:val="00504074"/>
    <w:rsid w:val="00514DC1"/>
    <w:rsid w:val="005235FF"/>
    <w:rsid w:val="00523870"/>
    <w:rsid w:val="00527C72"/>
    <w:rsid w:val="00554FFA"/>
    <w:rsid w:val="005601C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50DB6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8636B"/>
    <w:rsid w:val="00791ADF"/>
    <w:rsid w:val="00791ED5"/>
    <w:rsid w:val="00794F82"/>
    <w:rsid w:val="007A43DD"/>
    <w:rsid w:val="007A565D"/>
    <w:rsid w:val="007B57C2"/>
    <w:rsid w:val="007C6EE3"/>
    <w:rsid w:val="008105F2"/>
    <w:rsid w:val="00813E52"/>
    <w:rsid w:val="0081578A"/>
    <w:rsid w:val="00825C42"/>
    <w:rsid w:val="008411EF"/>
    <w:rsid w:val="00872777"/>
    <w:rsid w:val="00874D37"/>
    <w:rsid w:val="008A2200"/>
    <w:rsid w:val="008A4B2F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E6D0C"/>
    <w:rsid w:val="009F0C4A"/>
    <w:rsid w:val="00A01BF8"/>
    <w:rsid w:val="00A14DE6"/>
    <w:rsid w:val="00A1749D"/>
    <w:rsid w:val="00A2149F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C6E68"/>
    <w:rsid w:val="00AD2582"/>
    <w:rsid w:val="00AF1675"/>
    <w:rsid w:val="00B12F51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0721A"/>
    <w:rsid w:val="00D11BC5"/>
    <w:rsid w:val="00D24A3E"/>
    <w:rsid w:val="00D3631B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IGC - Azzurri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05FEC"/>
    <w:rsid w:val="00121F1D"/>
    <w:rsid w:val="0035492F"/>
    <w:rsid w:val="0037679C"/>
    <w:rsid w:val="006C652D"/>
    <w:rsid w:val="006F28CC"/>
    <w:rsid w:val="00734DE8"/>
    <w:rsid w:val="00B1662C"/>
    <w:rsid w:val="00B81EC5"/>
    <w:rsid w:val="00BF113F"/>
    <w:rsid w:val="00D0721A"/>
    <w:rsid w:val="00E939B3"/>
    <w:rsid w:val="00F4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1852-2326-4BDF-910B-5AD07496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C:\Users\saralandi\Downloads\tf02889890_win32.dotx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2025-08-06T16:10:00Z</dcterms:created>
  <dcterms:modified xsi:type="dcterms:W3CDTF">2025-08-06T16:10:00Z</dcterms:modified>
</cp:coreProperties>
</file>