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791ADF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A43DD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61A3CA5D" w:rsidR="00FA0FB9" w:rsidRPr="00642EE5" w:rsidRDefault="00917488" w:rsidP="006B7FF7">
            <w:pPr>
              <w:rPr>
                <w:rFonts w:ascii="FIGC - Azzurri" w:hAnsi="FIGC - Azzurri"/>
              </w:rPr>
            </w:pPr>
            <w:r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181473EB" w:rsidR="00642EE5" w:rsidRDefault="007A43DD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CBE1" wp14:editId="2E54EAC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183515</wp:posOffset>
                      </wp:positionV>
                      <wp:extent cx="139700" cy="133350"/>
                      <wp:effectExtent l="0" t="0" r="12700" b="19050"/>
                      <wp:wrapNone/>
                      <wp:docPr id="13518396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6A799E" id="Rettangolo con angoli arrotondati 1" o:spid="_x0000_s1026" style="position:absolute;margin-left:-4.9pt;margin-top:14.4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<v:stroke joinstyle="miter"/>
                    </v:roundrect>
                  </w:pict>
                </mc:Fallback>
              </mc:AlternateConten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9991E75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 w:rsidRPr="007A43DD">
              <w:rPr>
                <w:rFonts w:ascii="FIGC - Azzurri" w:hAnsi="FIGC - Azzurri"/>
                <w:lang w:val="en-US"/>
              </w:rPr>
              <w:t xml:space="preserve">       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341BB6" w:rsidRDefault="00CA7BE8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F14A" w14:textId="77777777" w:rsidR="001E66DA" w:rsidRDefault="001E66DA" w:rsidP="00E02929">
      <w:pPr>
        <w:spacing w:after="0"/>
      </w:pPr>
      <w:r>
        <w:separator/>
      </w:r>
    </w:p>
    <w:p w14:paraId="52F65C3A" w14:textId="77777777" w:rsidR="001E66DA" w:rsidRDefault="001E66DA"/>
  </w:endnote>
  <w:endnote w:type="continuationSeparator" w:id="0">
    <w:p w14:paraId="5142F300" w14:textId="77777777" w:rsidR="001E66DA" w:rsidRDefault="001E66DA" w:rsidP="00E02929">
      <w:pPr>
        <w:spacing w:after="0"/>
      </w:pPr>
      <w:r>
        <w:continuationSeparator/>
      </w:r>
    </w:p>
    <w:p w14:paraId="10712D94" w14:textId="77777777" w:rsidR="001E66DA" w:rsidRDefault="001E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8EE5" w14:textId="77777777" w:rsidR="001E66DA" w:rsidRDefault="001E66DA" w:rsidP="00E02929">
      <w:pPr>
        <w:spacing w:after="0"/>
      </w:pPr>
      <w:r>
        <w:separator/>
      </w:r>
    </w:p>
    <w:p w14:paraId="4FBFDBDB" w14:textId="77777777" w:rsidR="001E66DA" w:rsidRDefault="001E66DA"/>
  </w:footnote>
  <w:footnote w:type="continuationSeparator" w:id="0">
    <w:p w14:paraId="6858F8E2" w14:textId="77777777" w:rsidR="001E66DA" w:rsidRDefault="001E66DA" w:rsidP="00E02929">
      <w:pPr>
        <w:spacing w:after="0"/>
      </w:pPr>
      <w:r>
        <w:continuationSeparator/>
      </w:r>
    </w:p>
    <w:p w14:paraId="3850D33D" w14:textId="77777777" w:rsidR="001E66DA" w:rsidRDefault="001E6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094031">
    <w:abstractNumId w:val="4"/>
  </w:num>
  <w:num w:numId="2" w16cid:durableId="439302371">
    <w:abstractNumId w:val="3"/>
  </w:num>
  <w:num w:numId="3" w16cid:durableId="892810332">
    <w:abstractNumId w:val="2"/>
  </w:num>
  <w:num w:numId="4" w16cid:durableId="2065565027">
    <w:abstractNumId w:val="1"/>
  </w:num>
  <w:num w:numId="5" w16cid:durableId="17049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5492F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50DB6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ADF"/>
    <w:rsid w:val="00791ED5"/>
    <w:rsid w:val="00794F82"/>
    <w:rsid w:val="007A43DD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35492F"/>
    <w:rsid w:val="0037679C"/>
    <w:rsid w:val="006F28CC"/>
    <w:rsid w:val="00734DE8"/>
    <w:rsid w:val="00B1662C"/>
    <w:rsid w:val="00B81EC5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2024-08-02T18:28:00Z</dcterms:created>
  <dcterms:modified xsi:type="dcterms:W3CDTF">2024-08-02T18:28:00Z</dcterms:modified>
</cp:coreProperties>
</file>