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D64C4D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60A788BD" w:rsidR="00825C42" w:rsidRPr="00825C42" w:rsidRDefault="00BE0844" w:rsidP="00DB05D6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</w:t>
            </w:r>
            <w:r w:rsidR="00DB05D6">
              <w:rPr>
                <w:color w:val="00206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670"/>
        <w:gridCol w:w="5516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lastRenderedPageBreak/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186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27"/>
        <w:gridCol w:w="2835"/>
        <w:gridCol w:w="3118"/>
        <w:gridCol w:w="310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 w:rsidRPr="00DB05D6">
              <w:rPr>
                <w:rFonts w:ascii="FIGC - Azzurri Light" w:eastAsia="Times New Roman" w:hAnsi="FIGC - Azzurri Light" w:cs="Times New Roman"/>
                <w:color w:val="002060"/>
              </w:rPr>
              <w:t>SETTORE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 xml:space="preserve">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01CE3C5" w14:textId="39A0B8E2" w:rsidR="00BB6643" w:rsidRDefault="00BB6643"/>
    <w:p w14:paraId="65E1781D" w14:textId="77777777" w:rsidR="00DB05D6" w:rsidRDefault="00DB05D6"/>
    <w:p w14:paraId="51D1C1A9" w14:textId="76FF570B" w:rsidR="00BB6643" w:rsidRDefault="00BB6643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DB05D6" w:rsidRPr="00DB05D6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DB05D6" w:rsidRDefault="00DB05D6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DB05D6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7CAFB5FB" w14:textId="199AD5ED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DB05D6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667956B8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F82F57" w:rsidRDefault="00BB6643" w:rsidP="00C40411"/>
    <w:sectPr w:rsidR="00BB6643" w:rsidRPr="00F82F57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4D65" w14:textId="77777777" w:rsidR="00BA444B" w:rsidRDefault="00BA444B" w:rsidP="00E02929">
      <w:pPr>
        <w:spacing w:after="0"/>
      </w:pPr>
      <w:r>
        <w:separator/>
      </w:r>
    </w:p>
    <w:p w14:paraId="5BDFCFFD" w14:textId="77777777" w:rsidR="00BA444B" w:rsidRDefault="00BA444B"/>
  </w:endnote>
  <w:endnote w:type="continuationSeparator" w:id="0">
    <w:p w14:paraId="599C986F" w14:textId="77777777" w:rsidR="00BA444B" w:rsidRDefault="00BA444B" w:rsidP="00E02929">
      <w:pPr>
        <w:spacing w:after="0"/>
      </w:pPr>
      <w:r>
        <w:continuationSeparator/>
      </w:r>
    </w:p>
    <w:p w14:paraId="6790C9F7" w14:textId="77777777" w:rsidR="00BA444B" w:rsidRDefault="00BA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487D" w14:textId="77777777" w:rsidR="00BA444B" w:rsidRDefault="00BA444B" w:rsidP="00E02929">
      <w:pPr>
        <w:spacing w:after="0"/>
      </w:pPr>
      <w:r>
        <w:separator/>
      </w:r>
    </w:p>
    <w:p w14:paraId="42FCBB73" w14:textId="77777777" w:rsidR="00BA444B" w:rsidRDefault="00BA444B"/>
  </w:footnote>
  <w:footnote w:type="continuationSeparator" w:id="0">
    <w:p w14:paraId="222376C0" w14:textId="77777777" w:rsidR="00BA444B" w:rsidRDefault="00BA444B" w:rsidP="00E02929">
      <w:pPr>
        <w:spacing w:after="0"/>
      </w:pPr>
      <w:r>
        <w:continuationSeparator/>
      </w:r>
    </w:p>
    <w:p w14:paraId="458F690F" w14:textId="77777777" w:rsidR="00BA444B" w:rsidRDefault="00BA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4506982">
    <w:abstractNumId w:val="4"/>
  </w:num>
  <w:num w:numId="2" w16cid:durableId="283003302">
    <w:abstractNumId w:val="3"/>
  </w:num>
  <w:num w:numId="3" w16cid:durableId="150680830">
    <w:abstractNumId w:val="2"/>
  </w:num>
  <w:num w:numId="4" w16cid:durableId="453209212">
    <w:abstractNumId w:val="1"/>
  </w:num>
  <w:num w:numId="5" w16cid:durableId="5468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224C"/>
    <w:rsid w:val="006B7FF7"/>
    <w:rsid w:val="006D7E96"/>
    <w:rsid w:val="006E1492"/>
    <w:rsid w:val="00717354"/>
    <w:rsid w:val="007204D4"/>
    <w:rsid w:val="00723158"/>
    <w:rsid w:val="00740DBF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64C4D"/>
    <w:rsid w:val="00D71A20"/>
    <w:rsid w:val="00D9659E"/>
    <w:rsid w:val="00DA3872"/>
    <w:rsid w:val="00DB05D6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B7186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21F1D"/>
    <w:rsid w:val="006F28CC"/>
    <w:rsid w:val="00734DE8"/>
    <w:rsid w:val="00740DBF"/>
    <w:rsid w:val="00B1662C"/>
    <w:rsid w:val="00BF113F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2024-08-02T18:02:00Z</dcterms:created>
  <dcterms:modified xsi:type="dcterms:W3CDTF">2024-08-02T18:02:00Z</dcterms:modified>
</cp:coreProperties>
</file>